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5B" w:rsidRDefault="00EE4B5D">
      <w:pPr>
        <w:pStyle w:val="Title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320040" distR="320040" simplePos="0" relativeHeight="251659264" behindDoc="1" locked="0" layoutInCell="1" allowOverlap="1" wp14:anchorId="102850DB" wp14:editId="75B28885">
                <wp:simplePos x="0" y="0"/>
                <wp:positionH relativeFrom="margin">
                  <wp:posOffset>3876675</wp:posOffset>
                </wp:positionH>
                <wp:positionV relativeFrom="margin">
                  <wp:align>top</wp:align>
                </wp:positionV>
                <wp:extent cx="3155950" cy="8976360"/>
                <wp:effectExtent l="0" t="0" r="6350" b="0"/>
                <wp:wrapSquare wrapText="left"/>
                <wp:docPr id="17" name="Freeform 14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155950" cy="8976360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3D8C" w:rsidRPr="00EE4B5D" w:rsidRDefault="00DE7D38" w:rsidP="00DE7D38">
                            <w:pPr>
                              <w:pStyle w:val="SidebarTitle"/>
                              <w:rPr>
                                <w:color w:val="FF0000"/>
                              </w:rPr>
                            </w:pPr>
                            <w:r w:rsidRPr="002C3105">
                              <w:rPr>
                                <w:color w:val="FF0000"/>
                              </w:rPr>
                              <w:t xml:space="preserve">SHOP RAW MATERIALS </w:t>
                            </w:r>
                          </w:p>
                          <w:p w:rsidR="00DE7D38" w:rsidRDefault="003F1EB5" w:rsidP="00DE7D38">
                            <w:pPr>
                              <w:pStyle w:val="SidebarTitle"/>
                            </w:pPr>
                            <w:hyperlink r:id="rId7" w:history="1">
                              <w:r w:rsidR="00F70619" w:rsidRPr="003658B1">
                                <w:rPr>
                                  <w:rStyle w:val="Hyperlink"/>
                                  <w:caps w:val="0"/>
                                </w:rPr>
                                <w:t>https://ecomarkcare.co.za/shop/shop-at-ecomarkcare/</w:t>
                              </w:r>
                            </w:hyperlink>
                          </w:p>
                          <w:p w:rsidR="00492B0B" w:rsidRPr="00592906" w:rsidRDefault="001E0553" w:rsidP="00DE7D38">
                            <w:pPr>
                              <w:pStyle w:val="SidebarTitle"/>
                              <w:rPr>
                                <w:color w:val="FF0000"/>
                              </w:rPr>
                            </w:pPr>
                            <w:r w:rsidRPr="00592906">
                              <w:rPr>
                                <w:color w:val="FF0000"/>
                              </w:rPr>
                              <w:t>Need more info</w:t>
                            </w:r>
                          </w:p>
                          <w:p w:rsidR="009645BC" w:rsidRDefault="001E0553" w:rsidP="00DE7D38">
                            <w:pPr>
                              <w:pStyle w:val="SidebarTitle"/>
                              <w:rPr>
                                <w:color w:val="FF0000"/>
                              </w:rPr>
                            </w:pPr>
                            <w:r w:rsidRPr="00592906">
                              <w:rPr>
                                <w:color w:val="FF0000"/>
                              </w:rPr>
                              <w:t>Call us</w:t>
                            </w:r>
                            <w:r w:rsidR="00A014FE">
                              <w:rPr>
                                <w:color w:val="FF0000"/>
                              </w:rPr>
                              <w:t>:</w:t>
                            </w:r>
                            <w:r w:rsidR="009645BC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645BC" w:rsidRPr="006E4914">
                              <w:rPr>
                                <w:color w:val="156486" w:themeColor="accent4" w:themeShade="80"/>
                              </w:rPr>
                              <w:t>060 375 4746</w:t>
                            </w:r>
                          </w:p>
                          <w:p w:rsidR="00592906" w:rsidRPr="00592906" w:rsidRDefault="00592906" w:rsidP="00DE7D38">
                            <w:pPr>
                              <w:pStyle w:val="SidebarTitl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Email: </w:t>
                            </w:r>
                            <w:hyperlink r:id="rId8" w:history="1">
                              <w:r w:rsidR="00F70619" w:rsidRPr="00F73306">
                                <w:rPr>
                                  <w:rStyle w:val="Hyperlink"/>
                                  <w:caps w:val="0"/>
                                </w:rPr>
                                <w:t>info@ecomarkcare.co.za</w:t>
                              </w:r>
                            </w:hyperlink>
                            <w:r w:rsidR="00F70619">
                              <w:rPr>
                                <w:caps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50DB" id="Freeform 14" o:spid="_x0000_s1026" alt="Title: Background graphic" style="position:absolute;margin-left:305.25pt;margin-top:0;width:248.5pt;height:706.8pt;z-index:-251657216;visibility:visible;mso-wrap-style:square;mso-width-percent:0;mso-height-percent:0;mso-wrap-distance-left:25.2pt;mso-wrap-distance-top:0;mso-wrap-distance-right:25.2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coordsize="285,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color="#c5cb48 [1631]" stroked="f">
                <v:stroke joinstyle="miter"/>
                <v:formulas/>
                <v:path arrowok="t" o:connecttype="custom" o:connectlocs="3111656,273897;3011994,0;2757304,0;2358657,99599;1971085,0;1583512,99599;1184865,0;797293,99599;409720,0;143956,0;44294,273897;77515,585144;0,995990;77515,1419286;0,1842582;77515,2253427;0,2676723;77515,3100019;0,3510865;77515,3934161;0,4345006;77515,4768302;0,5191598;77515,5602444;0,6025740;77515,6449035;0,6859881;77515,7283177;0,7706473;77515,8117319;0,8540614;0,8814512;243617,8926560;531528,8876761;930175,8976360;1317748,8876761;1705320,8976360;2103967,8876761;2491539,8976360;2890186,8876761;3111656,8926560;3078435,8677563;3155950,8254267;3078435,7843421;3155950,7420126;3078435,7009280;3155950,6585984;3078435,6162688;3155950,5751842;3078435,5328547;3155950,4905251;3078435,4494405;3155950,4071109;3078435,3647813;3155950,3236968;3078435,2813672;3155950,2390376;3078435,1979530;3155950,1556234;3078435,1145389;3155950,722093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:rsidR="008B3D8C" w:rsidRPr="00EE4B5D" w:rsidRDefault="00DE7D38" w:rsidP="00DE7D38">
                      <w:pPr>
                        <w:pStyle w:val="SidebarTitle"/>
                        <w:rPr>
                          <w:color w:val="FF0000"/>
                        </w:rPr>
                      </w:pPr>
                      <w:r w:rsidRPr="002C3105">
                        <w:rPr>
                          <w:color w:val="FF0000"/>
                        </w:rPr>
                        <w:t xml:space="preserve">SHOP RAW MATERIALS </w:t>
                      </w:r>
                    </w:p>
                    <w:p w:rsidR="00DE7D38" w:rsidRDefault="003F1EB5" w:rsidP="00DE7D38">
                      <w:pPr>
                        <w:pStyle w:val="SidebarTitle"/>
                      </w:pPr>
                      <w:hyperlink r:id="rId9" w:history="1">
                        <w:r w:rsidR="00F70619" w:rsidRPr="003658B1">
                          <w:rPr>
                            <w:rStyle w:val="Hyperlink"/>
                            <w:caps w:val="0"/>
                          </w:rPr>
                          <w:t>https://ecomarkcare.co.za/shop/shop-at-ecomarkcare/</w:t>
                        </w:r>
                      </w:hyperlink>
                    </w:p>
                    <w:p w:rsidR="00492B0B" w:rsidRPr="00592906" w:rsidRDefault="001E0553" w:rsidP="00DE7D38">
                      <w:pPr>
                        <w:pStyle w:val="SidebarTitle"/>
                        <w:rPr>
                          <w:color w:val="FF0000"/>
                        </w:rPr>
                      </w:pPr>
                      <w:r w:rsidRPr="00592906">
                        <w:rPr>
                          <w:color w:val="FF0000"/>
                        </w:rPr>
                        <w:t>Need more info</w:t>
                      </w:r>
                    </w:p>
                    <w:p w:rsidR="009645BC" w:rsidRDefault="001E0553" w:rsidP="00DE7D38">
                      <w:pPr>
                        <w:pStyle w:val="SidebarTitle"/>
                        <w:rPr>
                          <w:color w:val="FF0000"/>
                        </w:rPr>
                      </w:pPr>
                      <w:r w:rsidRPr="00592906">
                        <w:rPr>
                          <w:color w:val="FF0000"/>
                        </w:rPr>
                        <w:t>Call us</w:t>
                      </w:r>
                      <w:r w:rsidR="00A014FE">
                        <w:rPr>
                          <w:color w:val="FF0000"/>
                        </w:rPr>
                        <w:t>:</w:t>
                      </w:r>
                      <w:r w:rsidR="009645BC">
                        <w:rPr>
                          <w:color w:val="FF0000"/>
                        </w:rPr>
                        <w:t xml:space="preserve"> </w:t>
                      </w:r>
                      <w:r w:rsidR="009645BC" w:rsidRPr="006E4914">
                        <w:rPr>
                          <w:color w:val="156486" w:themeColor="accent4" w:themeShade="80"/>
                        </w:rPr>
                        <w:t>060 375 4746</w:t>
                      </w:r>
                    </w:p>
                    <w:p w:rsidR="00592906" w:rsidRPr="00592906" w:rsidRDefault="00592906" w:rsidP="00DE7D38">
                      <w:pPr>
                        <w:pStyle w:val="SidebarTitl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Email: </w:t>
                      </w:r>
                      <w:hyperlink r:id="rId10" w:history="1">
                        <w:r w:rsidR="00F70619" w:rsidRPr="00F73306">
                          <w:rPr>
                            <w:rStyle w:val="Hyperlink"/>
                            <w:caps w:val="0"/>
                          </w:rPr>
                          <w:t>info@ecomarkcare.co.za</w:t>
                        </w:r>
                      </w:hyperlink>
                      <w:r w:rsidR="00F70619">
                        <w:rPr>
                          <w:caps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:rsidR="008B3D8C" w:rsidRDefault="00F70619">
      <w:pPr>
        <w:pStyle w:val="Title"/>
      </w:pPr>
      <w:r>
        <w:rPr>
          <w:noProof/>
          <w:lang w:val="en-ZA" w:eastAsia="en-ZA"/>
        </w:rPr>
        <w:drawing>
          <wp:inline distT="0" distB="0" distL="0" distR="0" wp14:anchorId="07D8FCCE" wp14:editId="2A67231C">
            <wp:extent cx="3057525" cy="714375"/>
            <wp:effectExtent l="0" t="0" r="0" b="0"/>
            <wp:docPr id="6" name="Picture 6" descr="C:\Users\user\AppData\Local\Microsoft\Windows\INetCache\Content.Word\1600066859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160006685913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FC">
        <w:t xml:space="preserve">HouseholdBleach </w:t>
      </w:r>
    </w:p>
    <w:p w:rsidR="006E3744" w:rsidRPr="00E36CD1" w:rsidRDefault="00633A6A" w:rsidP="00F17F00">
      <w:pPr>
        <w:rPr>
          <w:rStyle w:val="Heading2Char"/>
          <w:rFonts w:asciiTheme="minorHAnsi" w:eastAsiaTheme="minorHAnsi" w:hAnsiTheme="minorHAnsi" w:cstheme="minorBidi"/>
          <w:sz w:val="24"/>
          <w:szCs w:val="24"/>
        </w:rPr>
      </w:pPr>
      <w:r>
        <w:t xml:space="preserve">All Ingredients available at </w:t>
      </w:r>
      <w:bookmarkStart w:id="0" w:name="_GoBack"/>
      <w:bookmarkEnd w:id="0"/>
      <w:r w:rsidR="003F1EB5">
        <w:fldChar w:fldCharType="begin"/>
      </w:r>
      <w:r w:rsidR="003F1EB5">
        <w:instrText xml:space="preserve"> HYPERLINK "https://ecomarkcare.co.za/shop/shop-at-ecomarkcare/" </w:instrText>
      </w:r>
      <w:r w:rsidR="003F1EB5">
        <w:fldChar w:fldCharType="separate"/>
      </w:r>
      <w:r w:rsidR="00E36CD1" w:rsidRPr="003658B1">
        <w:rPr>
          <w:rStyle w:val="Hyperlink"/>
        </w:rPr>
        <w:t>https://ecomarkcare.co.za/shop/shop-at-ecomarkcare/</w:t>
      </w:r>
      <w:r w:rsidR="003F1EB5">
        <w:rPr>
          <w:rStyle w:val="Hyperlink"/>
        </w:rPr>
        <w:fldChar w:fldCharType="end"/>
      </w:r>
    </w:p>
    <w:p w:rsidR="00AC59FC" w:rsidRPr="002D7DB1" w:rsidRDefault="006E3744" w:rsidP="00AC59FC">
      <w:pPr>
        <w:rPr>
          <w:rFonts w:asciiTheme="majorHAnsi" w:eastAsiaTheme="majorEastAsia" w:hAnsiTheme="majorHAnsi" w:cstheme="majorBidi"/>
          <w:b/>
          <w:bCs/>
          <w:color w:val="50345E" w:themeColor="accent1"/>
          <w:sz w:val="30"/>
          <w:szCs w:val="26"/>
        </w:rPr>
      </w:pPr>
      <w:r w:rsidRPr="002D7DB1">
        <w:rPr>
          <w:rStyle w:val="Heading2Char"/>
          <w:b/>
          <w:bCs/>
          <w:color w:val="50345E" w:themeColor="accent1"/>
          <w:u w:val="single"/>
        </w:rPr>
        <w:t xml:space="preserve">Raw </w:t>
      </w:r>
      <w:r w:rsidR="00E9287A" w:rsidRPr="002D7DB1">
        <w:rPr>
          <w:rStyle w:val="Heading2Char"/>
          <w:b/>
          <w:bCs/>
          <w:color w:val="50345E" w:themeColor="accent1"/>
          <w:u w:val="single"/>
        </w:rPr>
        <w:t xml:space="preserve">Materials </w:t>
      </w:r>
      <w:r w:rsidR="00492B0B" w:rsidRPr="002D7DB1">
        <w:rPr>
          <w:rStyle w:val="Heading2Char"/>
          <w:b/>
          <w:bCs/>
          <w:color w:val="50345E" w:themeColor="accent1"/>
          <w:u w:val="single"/>
        </w:rPr>
        <w:t>Needed</w:t>
      </w:r>
      <w:r w:rsidRPr="002D7DB1">
        <w:rPr>
          <w:rStyle w:val="Heading2Char"/>
          <w:b/>
          <w:bCs/>
          <w:color w:val="50345E" w:themeColor="accent1"/>
        </w:rPr>
        <w:t>:</w:t>
      </w:r>
    </w:p>
    <w:p w:rsidR="00AC59FC" w:rsidRPr="00AC59FC" w:rsidRDefault="00AC59FC" w:rsidP="006C3E9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sz w:val="30"/>
          <w:szCs w:val="26"/>
        </w:rPr>
      </w:pPr>
      <w:r w:rsidRPr="00AC59FC">
        <w:rPr>
          <w:rFonts w:asciiTheme="majorHAnsi" w:eastAsiaTheme="majorEastAsia" w:hAnsiTheme="majorHAnsi" w:cstheme="majorBidi"/>
          <w:sz w:val="30"/>
          <w:szCs w:val="26"/>
        </w:rPr>
        <w:t>Sodium Hypochlorite</w:t>
      </w:r>
    </w:p>
    <w:p w:rsidR="00AC59FC" w:rsidRPr="00AC59FC" w:rsidRDefault="005D2A85" w:rsidP="005D2A85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sz w:val="30"/>
          <w:szCs w:val="26"/>
        </w:rPr>
      </w:pPr>
      <w:r>
        <w:rPr>
          <w:rFonts w:asciiTheme="majorHAnsi" w:eastAsiaTheme="majorEastAsia" w:hAnsiTheme="majorHAnsi" w:cstheme="majorBidi"/>
          <w:sz w:val="30"/>
          <w:szCs w:val="26"/>
        </w:rPr>
        <w:t xml:space="preserve">Deionized </w:t>
      </w:r>
      <w:r w:rsidR="00AC59FC" w:rsidRPr="00AC59FC">
        <w:rPr>
          <w:rFonts w:asciiTheme="majorHAnsi" w:eastAsiaTheme="majorEastAsia" w:hAnsiTheme="majorHAnsi" w:cstheme="majorBidi"/>
          <w:sz w:val="30"/>
          <w:szCs w:val="26"/>
        </w:rPr>
        <w:t>cold water</w:t>
      </w:r>
    </w:p>
    <w:p w:rsidR="00AC59FC" w:rsidRPr="00AC59FC" w:rsidRDefault="00AC59FC" w:rsidP="00AC59FC">
      <w:pPr>
        <w:pStyle w:val="ListParagraph"/>
        <w:rPr>
          <w:rFonts w:asciiTheme="majorHAnsi" w:eastAsiaTheme="majorEastAsia" w:hAnsiTheme="majorHAnsi" w:cstheme="majorBidi"/>
          <w:sz w:val="30"/>
          <w:szCs w:val="26"/>
        </w:rPr>
      </w:pPr>
      <w:r w:rsidRPr="00AC59FC">
        <w:rPr>
          <w:rFonts w:asciiTheme="majorHAnsi" w:eastAsiaTheme="majorEastAsia" w:hAnsiTheme="majorHAnsi" w:cstheme="majorBidi"/>
          <w:sz w:val="30"/>
          <w:szCs w:val="26"/>
        </w:rPr>
        <w:t xml:space="preserve">Method </w:t>
      </w:r>
    </w:p>
    <w:p w:rsidR="00AC59FC" w:rsidRPr="00AC59FC" w:rsidRDefault="00AC59FC" w:rsidP="00AC59FC">
      <w:pPr>
        <w:pStyle w:val="ListParagraph"/>
        <w:rPr>
          <w:rFonts w:asciiTheme="majorHAnsi" w:eastAsiaTheme="majorEastAsia" w:hAnsiTheme="majorHAnsi" w:cstheme="majorBidi"/>
          <w:sz w:val="30"/>
          <w:szCs w:val="26"/>
        </w:rPr>
      </w:pPr>
      <w:r w:rsidRPr="00AC59FC">
        <w:rPr>
          <w:rFonts w:asciiTheme="majorHAnsi" w:eastAsiaTheme="majorEastAsia" w:hAnsiTheme="majorHAnsi" w:cstheme="majorBidi"/>
          <w:sz w:val="30"/>
          <w:szCs w:val="26"/>
        </w:rPr>
        <w:t>1. Pour</w:t>
      </w:r>
      <w:r w:rsidR="005D2A85">
        <w:rPr>
          <w:rFonts w:asciiTheme="majorHAnsi" w:eastAsiaTheme="majorEastAsia" w:hAnsiTheme="majorHAnsi" w:cstheme="majorBidi"/>
          <w:sz w:val="30"/>
          <w:szCs w:val="26"/>
        </w:rPr>
        <w:t xml:space="preserve"> </w:t>
      </w:r>
      <w:r w:rsidRPr="00AC59FC">
        <w:rPr>
          <w:rFonts w:asciiTheme="majorHAnsi" w:eastAsiaTheme="majorEastAsia" w:hAnsiTheme="majorHAnsi" w:cstheme="majorBidi"/>
          <w:sz w:val="30"/>
          <w:szCs w:val="26"/>
        </w:rPr>
        <w:t>cold water into a container.</w:t>
      </w:r>
    </w:p>
    <w:p w:rsidR="00AC59FC" w:rsidRPr="00AC59FC" w:rsidRDefault="00AC59FC" w:rsidP="00AC59FC">
      <w:pPr>
        <w:pStyle w:val="ListParagraph"/>
        <w:rPr>
          <w:rFonts w:asciiTheme="majorHAnsi" w:eastAsiaTheme="majorEastAsia" w:hAnsiTheme="majorHAnsi" w:cstheme="majorBidi"/>
          <w:sz w:val="30"/>
          <w:szCs w:val="26"/>
        </w:rPr>
      </w:pPr>
      <w:r w:rsidRPr="00AC59FC">
        <w:rPr>
          <w:rFonts w:asciiTheme="majorHAnsi" w:eastAsiaTheme="majorEastAsia" w:hAnsiTheme="majorHAnsi" w:cstheme="majorBidi"/>
          <w:sz w:val="30"/>
          <w:szCs w:val="26"/>
        </w:rPr>
        <w:t>2. Add Sodium Hypochlorite to the water in the container.</w:t>
      </w:r>
    </w:p>
    <w:p w:rsidR="00AC59FC" w:rsidRPr="00AC59FC" w:rsidRDefault="00AC59FC" w:rsidP="00AC59FC">
      <w:pPr>
        <w:pStyle w:val="ListParagraph"/>
        <w:rPr>
          <w:rFonts w:asciiTheme="majorHAnsi" w:eastAsiaTheme="majorEastAsia" w:hAnsiTheme="majorHAnsi" w:cstheme="majorBidi"/>
          <w:sz w:val="30"/>
          <w:szCs w:val="26"/>
        </w:rPr>
      </w:pPr>
      <w:r w:rsidRPr="00AC59FC">
        <w:rPr>
          <w:rFonts w:asciiTheme="majorHAnsi" w:eastAsiaTheme="majorEastAsia" w:hAnsiTheme="majorHAnsi" w:cstheme="majorBidi"/>
          <w:sz w:val="30"/>
          <w:szCs w:val="26"/>
        </w:rPr>
        <w:t xml:space="preserve">3. Stir well and decant into bottles. </w:t>
      </w:r>
    </w:p>
    <w:p w:rsidR="00AC59FC" w:rsidRPr="00AC59FC" w:rsidRDefault="00AC59FC" w:rsidP="00AC59FC">
      <w:pPr>
        <w:pStyle w:val="ListParagraph"/>
        <w:rPr>
          <w:rFonts w:asciiTheme="majorHAnsi" w:eastAsiaTheme="majorEastAsia" w:hAnsiTheme="majorHAnsi" w:cstheme="majorBidi"/>
          <w:sz w:val="30"/>
          <w:szCs w:val="26"/>
        </w:rPr>
      </w:pPr>
      <w:r w:rsidRPr="00AC59FC">
        <w:rPr>
          <w:rFonts w:asciiTheme="majorHAnsi" w:eastAsiaTheme="majorEastAsia" w:hAnsiTheme="majorHAnsi" w:cstheme="majorBidi"/>
          <w:sz w:val="30"/>
          <w:szCs w:val="26"/>
        </w:rPr>
        <w:t xml:space="preserve">4. ONLY use bottles that are not </w:t>
      </w:r>
      <w:proofErr w:type="gramStart"/>
      <w:r w:rsidRPr="00AC59FC">
        <w:rPr>
          <w:rFonts w:asciiTheme="majorHAnsi" w:eastAsiaTheme="majorEastAsia" w:hAnsiTheme="majorHAnsi" w:cstheme="majorBidi"/>
          <w:sz w:val="30"/>
          <w:szCs w:val="26"/>
        </w:rPr>
        <w:t>translucent</w:t>
      </w:r>
      <w:proofErr w:type="gramEnd"/>
      <w:r w:rsidRPr="00AC59FC">
        <w:rPr>
          <w:rFonts w:asciiTheme="majorHAnsi" w:eastAsiaTheme="majorEastAsia" w:hAnsiTheme="majorHAnsi" w:cstheme="majorBidi"/>
          <w:sz w:val="30"/>
          <w:szCs w:val="26"/>
        </w:rPr>
        <w:t>.</w:t>
      </w:r>
    </w:p>
    <w:p w:rsidR="00AC59FC" w:rsidRPr="00AC59FC" w:rsidRDefault="00AC59FC" w:rsidP="00AC59FC">
      <w:pPr>
        <w:pStyle w:val="ListParagraph"/>
        <w:rPr>
          <w:rFonts w:asciiTheme="majorHAnsi" w:eastAsiaTheme="majorEastAsia" w:hAnsiTheme="majorHAnsi" w:cstheme="majorBidi"/>
          <w:sz w:val="30"/>
          <w:szCs w:val="26"/>
        </w:rPr>
      </w:pPr>
      <w:r w:rsidRPr="00AC59FC">
        <w:rPr>
          <w:rFonts w:asciiTheme="majorHAnsi" w:eastAsiaTheme="majorEastAsia" w:hAnsiTheme="majorHAnsi" w:cstheme="majorBidi"/>
          <w:sz w:val="30"/>
          <w:szCs w:val="26"/>
        </w:rPr>
        <w:t>5. Bleach that get into contact with light, loses its strength.</w:t>
      </w:r>
    </w:p>
    <w:p w:rsidR="00AC59FC" w:rsidRPr="00AC59FC" w:rsidRDefault="00AC59FC" w:rsidP="00AC59FC">
      <w:pPr>
        <w:pStyle w:val="ListParagraph"/>
        <w:rPr>
          <w:rFonts w:asciiTheme="majorHAnsi" w:eastAsiaTheme="majorEastAsia" w:hAnsiTheme="majorHAnsi" w:cstheme="majorBidi"/>
          <w:sz w:val="30"/>
          <w:szCs w:val="26"/>
        </w:rPr>
      </w:pPr>
      <w:r w:rsidRPr="00AC59FC">
        <w:rPr>
          <w:rFonts w:asciiTheme="majorHAnsi" w:eastAsiaTheme="majorEastAsia" w:hAnsiTheme="majorHAnsi" w:cstheme="majorBidi"/>
          <w:sz w:val="30"/>
          <w:szCs w:val="26"/>
        </w:rPr>
        <w:t xml:space="preserve">6. Make sure that you do not splatter undiluted bleach on bleachable material. </w:t>
      </w:r>
    </w:p>
    <w:p w:rsidR="00AC59FC" w:rsidRPr="00327699" w:rsidRDefault="00AC59FC" w:rsidP="00C94D6D">
      <w:pPr>
        <w:pStyle w:val="ListParagraph"/>
        <w:rPr>
          <w:rFonts w:asciiTheme="majorHAnsi" w:eastAsiaTheme="majorEastAsia" w:hAnsiTheme="majorHAnsi" w:cstheme="majorBidi"/>
          <w:color w:val="FF0000"/>
          <w:sz w:val="30"/>
          <w:szCs w:val="26"/>
        </w:rPr>
      </w:pPr>
      <w:proofErr w:type="spellStart"/>
      <w:r w:rsidRPr="00327699">
        <w:rPr>
          <w:rFonts w:asciiTheme="majorHAnsi" w:eastAsiaTheme="majorEastAsia" w:hAnsiTheme="majorHAnsi" w:cstheme="majorBidi"/>
          <w:color w:val="FF0000"/>
          <w:sz w:val="30"/>
          <w:szCs w:val="26"/>
        </w:rPr>
        <w:t>Note</w:t>
      </w:r>
      <w:proofErr w:type="gramStart"/>
      <w:r w:rsidRPr="00327699">
        <w:rPr>
          <w:rFonts w:asciiTheme="majorHAnsi" w:eastAsiaTheme="majorEastAsia" w:hAnsiTheme="majorHAnsi" w:cstheme="majorBidi"/>
          <w:color w:val="FF0000"/>
          <w:sz w:val="30"/>
          <w:szCs w:val="26"/>
        </w:rPr>
        <w:t>:Bleach</w:t>
      </w:r>
      <w:proofErr w:type="spellEnd"/>
      <w:proofErr w:type="gramEnd"/>
      <w:r w:rsidRPr="00327699">
        <w:rPr>
          <w:rFonts w:asciiTheme="majorHAnsi" w:eastAsiaTheme="majorEastAsia" w:hAnsiTheme="majorHAnsi" w:cstheme="majorBidi"/>
          <w:color w:val="FF0000"/>
          <w:sz w:val="30"/>
          <w:szCs w:val="26"/>
        </w:rPr>
        <w:t xml:space="preserve"> should not be used on clothing if the label advises that it not be done.</w:t>
      </w:r>
    </w:p>
    <w:p w:rsidR="00AC59FC" w:rsidRPr="00327699" w:rsidRDefault="00AC59FC" w:rsidP="00AC59FC">
      <w:pPr>
        <w:pStyle w:val="ListParagraph"/>
        <w:rPr>
          <w:rFonts w:asciiTheme="majorHAnsi" w:eastAsiaTheme="majorEastAsia" w:hAnsiTheme="majorHAnsi" w:cstheme="majorBidi"/>
          <w:color w:val="FF0000"/>
          <w:sz w:val="30"/>
          <w:szCs w:val="26"/>
        </w:rPr>
      </w:pPr>
      <w:r w:rsidRPr="00327699">
        <w:rPr>
          <w:rFonts w:asciiTheme="majorHAnsi" w:eastAsiaTheme="majorEastAsia" w:hAnsiTheme="majorHAnsi" w:cstheme="majorBidi"/>
          <w:color w:val="FF0000"/>
          <w:sz w:val="30"/>
          <w:szCs w:val="26"/>
        </w:rPr>
        <w:t xml:space="preserve">Bleach should never be poured directly onto clothing. Bleach should be introduced </w:t>
      </w:r>
    </w:p>
    <w:p w:rsidR="008B3D8C" w:rsidRPr="00F70619" w:rsidRDefault="00AC59FC" w:rsidP="00F70619">
      <w:pPr>
        <w:pStyle w:val="ListParagraph"/>
        <w:rPr>
          <w:rFonts w:asciiTheme="majorHAnsi" w:eastAsiaTheme="majorEastAsia" w:hAnsiTheme="majorHAnsi" w:cstheme="majorBidi"/>
          <w:color w:val="FF0000"/>
          <w:sz w:val="30"/>
          <w:szCs w:val="26"/>
        </w:rPr>
      </w:pPr>
      <w:proofErr w:type="gramStart"/>
      <w:r w:rsidRPr="00327699">
        <w:rPr>
          <w:rFonts w:asciiTheme="majorHAnsi" w:eastAsiaTheme="majorEastAsia" w:hAnsiTheme="majorHAnsi" w:cstheme="majorBidi"/>
          <w:color w:val="FF0000"/>
          <w:sz w:val="30"/>
          <w:szCs w:val="26"/>
        </w:rPr>
        <w:t>to</w:t>
      </w:r>
      <w:proofErr w:type="gramEnd"/>
      <w:r w:rsidRPr="00327699">
        <w:rPr>
          <w:rFonts w:asciiTheme="majorHAnsi" w:eastAsiaTheme="majorEastAsia" w:hAnsiTheme="majorHAnsi" w:cstheme="majorBidi"/>
          <w:color w:val="FF0000"/>
          <w:sz w:val="30"/>
          <w:szCs w:val="26"/>
        </w:rPr>
        <w:t xml:space="preserve"> the water before placing clothing into the water.</w:t>
      </w:r>
    </w:p>
    <w:sectPr w:rsidR="008B3D8C" w:rsidRPr="00F70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B5" w:rsidRDefault="003F1EB5">
      <w:pPr>
        <w:spacing w:after="0" w:line="240" w:lineRule="auto"/>
      </w:pPr>
      <w:r>
        <w:separator/>
      </w:r>
    </w:p>
  </w:endnote>
  <w:endnote w:type="continuationSeparator" w:id="0">
    <w:p w:rsidR="003F1EB5" w:rsidRDefault="003F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3" w:rsidRDefault="00426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D8C" w:rsidRDefault="00B344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B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3" w:rsidRDefault="00426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B5" w:rsidRDefault="003F1EB5">
      <w:pPr>
        <w:spacing w:after="0" w:line="240" w:lineRule="auto"/>
      </w:pPr>
      <w:r>
        <w:separator/>
      </w:r>
    </w:p>
  </w:footnote>
  <w:footnote w:type="continuationSeparator" w:id="0">
    <w:p w:rsidR="003F1EB5" w:rsidRDefault="003F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3" w:rsidRDefault="00426D63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38938" o:spid="_x0000_s2059" type="#_x0000_t75" style="position:absolute;margin-left:0;margin-top:0;width:750pt;height:499.5pt;z-index:-251657216;mso-position-horizontal:center;mso-position-horizontal-relative:margin;mso-position-vertical:center;mso-position-vertical-relative:margin" o:allowincell="f">
          <v:imagedata r:id="rId1" o:title="160006685913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3" w:rsidRDefault="00426D63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38939" o:spid="_x0000_s2060" type="#_x0000_t75" style="position:absolute;margin-left:0;margin-top:0;width:750pt;height:499.5pt;z-index:-251656192;mso-position-horizontal:center;mso-position-horizontal-relative:margin;mso-position-vertical:center;mso-position-vertical-relative:margin" o:allowincell="f">
          <v:imagedata r:id="rId1" o:title="160006685913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3" w:rsidRDefault="00426D63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38937" o:spid="_x0000_s2058" type="#_x0000_t75" style="position:absolute;margin-left:0;margin-top:0;width:750pt;height:499.5pt;z-index:-251658240;mso-position-horizontal:center;mso-position-horizontal-relative:margin;mso-position-vertical:center;mso-position-vertical-relative:margin" o:allowincell="f">
          <v:imagedata r:id="rId1" o:title="1600066859139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A0CE4"/>
    <w:multiLevelType w:val="hybridMultilevel"/>
    <w:tmpl w:val="946465E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AF0677"/>
    <w:multiLevelType w:val="hybridMultilevel"/>
    <w:tmpl w:val="64F6A5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6A"/>
    <w:rsid w:val="00020885"/>
    <w:rsid w:val="000C684D"/>
    <w:rsid w:val="00140CF5"/>
    <w:rsid w:val="001A41F2"/>
    <w:rsid w:val="001C52E2"/>
    <w:rsid w:val="001D11C4"/>
    <w:rsid w:val="001D1AE9"/>
    <w:rsid w:val="001E0553"/>
    <w:rsid w:val="00257077"/>
    <w:rsid w:val="002C3105"/>
    <w:rsid w:val="002D7DB1"/>
    <w:rsid w:val="00327699"/>
    <w:rsid w:val="00394425"/>
    <w:rsid w:val="003D0B6E"/>
    <w:rsid w:val="003F1EB5"/>
    <w:rsid w:val="00426D63"/>
    <w:rsid w:val="00437FF2"/>
    <w:rsid w:val="00492B0B"/>
    <w:rsid w:val="005457A7"/>
    <w:rsid w:val="00576938"/>
    <w:rsid w:val="00592906"/>
    <w:rsid w:val="005D2A85"/>
    <w:rsid w:val="005D5FC7"/>
    <w:rsid w:val="005E254B"/>
    <w:rsid w:val="00633A6A"/>
    <w:rsid w:val="006C3E9A"/>
    <w:rsid w:val="006E3744"/>
    <w:rsid w:val="006E4914"/>
    <w:rsid w:val="007B5011"/>
    <w:rsid w:val="00807954"/>
    <w:rsid w:val="00846EF1"/>
    <w:rsid w:val="008B3D8C"/>
    <w:rsid w:val="008C669E"/>
    <w:rsid w:val="009268F9"/>
    <w:rsid w:val="009645BC"/>
    <w:rsid w:val="00A014FE"/>
    <w:rsid w:val="00A41FB8"/>
    <w:rsid w:val="00AC59FC"/>
    <w:rsid w:val="00B3444D"/>
    <w:rsid w:val="00C94D6D"/>
    <w:rsid w:val="00CD0CC5"/>
    <w:rsid w:val="00D1743A"/>
    <w:rsid w:val="00D6191F"/>
    <w:rsid w:val="00D6725B"/>
    <w:rsid w:val="00DE6602"/>
    <w:rsid w:val="00DE7D38"/>
    <w:rsid w:val="00E36CD1"/>
    <w:rsid w:val="00E9287A"/>
    <w:rsid w:val="00EA242D"/>
    <w:rsid w:val="00EE4B5D"/>
    <w:rsid w:val="00EE6EE6"/>
    <w:rsid w:val="00EF003F"/>
    <w:rsid w:val="00F17F00"/>
    <w:rsid w:val="00F70619"/>
    <w:rsid w:val="00F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4D1E17AC-E030-AB4F-ABD2-5F32A3E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character" w:styleId="Hyperlink">
    <w:name w:val="Hyperlink"/>
    <w:basedOn w:val="DefaultParagraphFont"/>
    <w:uiPriority w:val="99"/>
    <w:unhideWhenUsed/>
    <w:rsid w:val="00633A6A"/>
    <w:rPr>
      <w:color w:val="166A7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92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markcare.co.z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markcare.co.za/shop/shop-at-ecomarkcar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ecomarkcare.co.z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comarkcare.co.za/shop/shop-at-ecomarkcar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%7b8661D033-534A-524F-98E7-BA3974820655%7dtf50002049.dotx" TargetMode="Externa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{8661D033-534A-524F-98E7-BA3974820655}tf50002049</Template>
  <TotalTime>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user</cp:lastModifiedBy>
  <cp:revision>4</cp:revision>
  <dcterms:created xsi:type="dcterms:W3CDTF">2020-09-14T08:14:00Z</dcterms:created>
  <dcterms:modified xsi:type="dcterms:W3CDTF">2020-09-14T08:31:00Z</dcterms:modified>
</cp:coreProperties>
</file>